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9226" w14:textId="77777777" w:rsidR="005B7A7F" w:rsidRDefault="005B7A7F" w:rsidP="005B7A7F">
      <w:pPr>
        <w:spacing w:after="0" w:line="259" w:lineRule="auto"/>
        <w:ind w:left="-7669" w:right="52"/>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2CF121" wp14:editId="3A2B41FA">
                <wp:simplePos x="0" y="0"/>
                <wp:positionH relativeFrom="column">
                  <wp:posOffset>-177799</wp:posOffset>
                </wp:positionH>
                <wp:positionV relativeFrom="paragraph">
                  <wp:posOffset>-242908</wp:posOffset>
                </wp:positionV>
                <wp:extent cx="1609725" cy="1552575"/>
                <wp:effectExtent l="0" t="0" r="0" b="0"/>
                <wp:wrapSquare wrapText="bothSides"/>
                <wp:docPr id="2413" name="Group 2413"/>
                <wp:cNvGraphicFramePr/>
                <a:graphic xmlns:a="http://schemas.openxmlformats.org/drawingml/2006/main">
                  <a:graphicData uri="http://schemas.microsoft.com/office/word/2010/wordprocessingGroup">
                    <wpg:wgp>
                      <wpg:cNvGrpSpPr/>
                      <wpg:grpSpPr>
                        <a:xfrm>
                          <a:off x="0" y="0"/>
                          <a:ext cx="1609725" cy="1552575"/>
                          <a:chOff x="0" y="0"/>
                          <a:chExt cx="1609725" cy="1552575"/>
                        </a:xfrm>
                      </wpg:grpSpPr>
                      <pic:pic xmlns:pic="http://schemas.openxmlformats.org/drawingml/2006/picture">
                        <pic:nvPicPr>
                          <pic:cNvPr id="7" name="Picture 7"/>
                          <pic:cNvPicPr/>
                        </pic:nvPicPr>
                        <pic:blipFill>
                          <a:blip r:embed="rId4"/>
                          <a:stretch>
                            <a:fillRect/>
                          </a:stretch>
                        </pic:blipFill>
                        <pic:spPr>
                          <a:xfrm>
                            <a:off x="0" y="0"/>
                            <a:ext cx="1609725" cy="1552575"/>
                          </a:xfrm>
                          <a:prstGeom prst="rect">
                            <a:avLst/>
                          </a:prstGeom>
                        </pic:spPr>
                      </pic:pic>
                      <wps:wsp>
                        <wps:cNvPr id="25" name="Rectangle 25"/>
                        <wps:cNvSpPr/>
                        <wps:spPr>
                          <a:xfrm>
                            <a:off x="177800" y="1294470"/>
                            <a:ext cx="619427" cy="226445"/>
                          </a:xfrm>
                          <a:prstGeom prst="rect">
                            <a:avLst/>
                          </a:prstGeom>
                          <a:ln>
                            <a:noFill/>
                          </a:ln>
                        </wps:spPr>
                        <wps:txbx>
                          <w:txbxContent>
                            <w:p w14:paraId="0F3C09E6"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643558" y="1294470"/>
                            <a:ext cx="56348" cy="226445"/>
                          </a:xfrm>
                          <a:prstGeom prst="rect">
                            <a:avLst/>
                          </a:prstGeom>
                          <a:ln>
                            <a:noFill/>
                          </a:ln>
                        </wps:spPr>
                        <wps:txbx>
                          <w:txbxContent>
                            <w:p w14:paraId="7EFB2ACD"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3F2CF121" id="Group 2413" o:spid="_x0000_s1026" style="position:absolute;left:0;text-align:left;margin-left:-14pt;margin-top:-19.15pt;width:126.75pt;height:122.25pt;z-index:251659264" coordsize="16097,15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D9BbDWAgAAUwgAAA4AAAAA&#10;AAAAAAAAAAAAPQIAAGRycy9lMm9Eb2MueG1sUEsBAi0ACgAAAAAAAAAhAO6kAJcjGwAAIxsAABQA&#10;AAAAAAAAAAAAAAAAPwUAAGRycy9tZWRpYS9pbWFnZTEuanBnUEsBAi0AFAAGAAgAAAAhAHlig1jh&#10;AAAACwEAAA8AAAAAAAAAAAAAAAAAlCAAAGRycy9kb3ducmV2LnhtbFBLAQItABQABgAIAAAAIQA3&#10;ncEYugAAACEBAAAZAAAAAAAAAAAAAAAAAKIhAABkcnMvX3JlbHMvZTJvRG9jLnhtbC5yZWxz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6097;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">
                  <v:imagedata r:id="rId5" o:title=""/>
                </v:shape>
                <v:rect id="Rectangle 25" o:spid="_x0000_s1028" style="position:absolute;left:1778;top:12944;width:619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F3C09E6" w14:textId="77777777" w:rsidR="005B7A7F" w:rsidRDefault="005B7A7F" w:rsidP="005B7A7F">
                        <w:pPr>
                          <w:spacing w:after="160" w:line="259" w:lineRule="auto"/>
                          <w:ind w:left="0" w:right="0" w:firstLine="0"/>
                        </w:pPr>
                        <w:r>
                          <w:t xml:space="preserve">           </w:t>
                        </w:r>
                      </w:p>
                    </w:txbxContent>
                  </v:textbox>
                </v:rect>
                <v:rect id="Rectangle 26" o:spid="_x0000_s1029" style="position:absolute;left:6435;top:12944;width:56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FB2ACD" w14:textId="77777777" w:rsidR="005B7A7F" w:rsidRDefault="005B7A7F" w:rsidP="005B7A7F">
                        <w:pPr>
                          <w:spacing w:after="160" w:line="259" w:lineRule="auto"/>
                          <w:ind w:left="0" w:right="0" w:firstLine="0"/>
                        </w:pPr>
                        <w:r>
                          <w:t xml:space="preserve"> </w:t>
                        </w:r>
                      </w:p>
                    </w:txbxContent>
                  </v:textbox>
                </v:rect>
                <w10:wrap type="square"/>
              </v:group>
            </w:pict>
          </mc:Fallback>
        </mc:AlternateContent>
      </w:r>
      <w:r>
        <w:rPr>
          <w:b/>
        </w:rPr>
        <w:t xml:space="preserve">NEWS RELEASE </w:t>
      </w:r>
    </w:p>
    <w:p w14:paraId="50D27FC4" w14:textId="77777777" w:rsidR="005B7A7F" w:rsidRDefault="005B7A7F" w:rsidP="005B7A7F">
      <w:pPr>
        <w:spacing w:after="0" w:line="259" w:lineRule="auto"/>
        <w:ind w:left="-7669" w:right="52"/>
        <w:jc w:val="right"/>
      </w:pPr>
      <w:r>
        <w:rPr>
          <w:b/>
        </w:rPr>
        <w:t xml:space="preserve">FOR IMMEDIATE RELEASE </w:t>
      </w:r>
    </w:p>
    <w:p w14:paraId="367C5261" w14:textId="77777777" w:rsidR="005B7A7F" w:rsidRDefault="005B7A7F" w:rsidP="005B7A7F">
      <w:pPr>
        <w:spacing w:after="0" w:line="259" w:lineRule="auto"/>
        <w:ind w:left="-5787" w:right="52"/>
        <w:jc w:val="right"/>
      </w:pPr>
      <w:r>
        <w:t xml:space="preserve">For interview requests contact: Molly Gore </w:t>
      </w:r>
    </w:p>
    <w:p w14:paraId="5A71145A" w14:textId="77777777" w:rsidR="005B7A7F" w:rsidRDefault="005B7A7F" w:rsidP="005B7A7F">
      <w:pPr>
        <w:spacing w:after="0" w:line="259" w:lineRule="auto"/>
        <w:ind w:left="-5787" w:right="52"/>
        <w:jc w:val="right"/>
      </w:pPr>
      <w:r>
        <w:t>(913) 948-7635</w:t>
      </w:r>
      <w:r>
        <w:rPr>
          <w:b/>
        </w:rPr>
        <w:t xml:space="preserve"> </w:t>
      </w:r>
    </w:p>
    <w:p w14:paraId="3F26949E" w14:textId="77777777" w:rsidR="005B7A7F" w:rsidRDefault="005B7A7F" w:rsidP="005B7A7F">
      <w:pPr>
        <w:spacing w:after="14" w:line="359" w:lineRule="auto"/>
        <w:ind w:left="0" w:right="0" w:firstLine="0"/>
        <w:jc w:val="right"/>
      </w:pPr>
      <w:r>
        <w:t xml:space="preserve">Email: </w:t>
      </w:r>
      <w:r w:rsidRPr="007A551F">
        <w:rPr>
          <w:color w:val="0070C0"/>
        </w:rPr>
        <w:t xml:space="preserve">mgore@ascendbooks.com   </w:t>
      </w:r>
    </w:p>
    <w:p w14:paraId="462035A8" w14:textId="77777777" w:rsidR="00DA2922" w:rsidRDefault="00DA2922"/>
    <w:p w14:paraId="5CB75A14" w14:textId="77777777" w:rsidR="008B5D1B" w:rsidRDefault="008B5D1B"/>
    <w:p w14:paraId="01078843" w14:textId="77777777" w:rsidR="008B5D1B" w:rsidRDefault="008B5D1B"/>
    <w:p w14:paraId="19032166" w14:textId="77777777" w:rsidR="008B5D1B" w:rsidRDefault="008B5D1B"/>
    <w:p w14:paraId="7E8D5DFE" w14:textId="77777777" w:rsidR="008A5036" w:rsidRDefault="00D64EC3" w:rsidP="00D64EC3">
      <w:pPr>
        <w:pStyle w:val="NoSpacing"/>
        <w:jc w:val="center"/>
        <w:rPr>
          <w:b/>
          <w:bCs/>
          <w:sz w:val="32"/>
          <w:szCs w:val="32"/>
        </w:rPr>
      </w:pPr>
      <w:r w:rsidRPr="002811F5">
        <w:rPr>
          <w:b/>
          <w:bCs/>
          <w:sz w:val="32"/>
          <w:szCs w:val="32"/>
        </w:rPr>
        <w:t>What would you ask your favorite celeb if you had</w:t>
      </w:r>
    </w:p>
    <w:p w14:paraId="5D50114C" w14:textId="7AC8A5CB" w:rsidR="00D64EC3" w:rsidRPr="002811F5" w:rsidRDefault="00D64EC3" w:rsidP="00D64EC3">
      <w:pPr>
        <w:pStyle w:val="NoSpacing"/>
        <w:jc w:val="center"/>
        <w:rPr>
          <w:b/>
          <w:bCs/>
          <w:sz w:val="32"/>
          <w:szCs w:val="32"/>
        </w:rPr>
      </w:pPr>
      <w:r w:rsidRPr="002811F5">
        <w:rPr>
          <w:b/>
          <w:bCs/>
          <w:sz w:val="32"/>
          <w:szCs w:val="32"/>
        </w:rPr>
        <w:t xml:space="preserve"> 4 minutes with them?</w:t>
      </w:r>
    </w:p>
    <w:p w14:paraId="66F9C6E8" w14:textId="77777777" w:rsidR="00D64EC3" w:rsidRPr="00D64EC3" w:rsidRDefault="00D64EC3" w:rsidP="00D64EC3">
      <w:pPr>
        <w:pStyle w:val="NoSpacing"/>
        <w:jc w:val="center"/>
        <w:rPr>
          <w:rFonts w:ascii="Times New Roman" w:eastAsia="Times New Roman" w:hAnsi="Times New Roman" w:cs="Times New Roman"/>
          <w:b/>
          <w:bCs/>
        </w:rPr>
      </w:pPr>
    </w:p>
    <w:p w14:paraId="63B46594" w14:textId="2052B7E8" w:rsidR="00D64EC3" w:rsidRPr="002811F5" w:rsidRDefault="00D64EC3" w:rsidP="00D64EC3">
      <w:pPr>
        <w:pStyle w:val="NoSpacing"/>
        <w:rPr>
          <w:sz w:val="28"/>
          <w:szCs w:val="28"/>
        </w:rPr>
      </w:pPr>
      <w:r w:rsidRPr="002811F5">
        <w:rPr>
          <w:sz w:val="28"/>
          <w:szCs w:val="28"/>
        </w:rPr>
        <w:t xml:space="preserve">Overland Park, KS, </w:t>
      </w:r>
      <w:r w:rsidR="000A26E7">
        <w:rPr>
          <w:sz w:val="28"/>
          <w:szCs w:val="28"/>
        </w:rPr>
        <w:t>September 1, 2025</w:t>
      </w:r>
      <w:r w:rsidRPr="002811F5">
        <w:rPr>
          <w:sz w:val="28"/>
          <w:szCs w:val="28"/>
        </w:rPr>
        <w:t xml:space="preserve"> - It takes a sharp mind and a keen sense of humor to get some of the biggest actors, singers and other celebrities to say something unexpected about their lives. Michael Mackie proves he has the winning mix in his </w:t>
      </w:r>
      <w:r w:rsidR="00745936">
        <w:rPr>
          <w:sz w:val="28"/>
          <w:szCs w:val="28"/>
        </w:rPr>
        <w:t xml:space="preserve">hilarious </w:t>
      </w:r>
      <w:r w:rsidRPr="002811F5">
        <w:rPr>
          <w:sz w:val="28"/>
          <w:szCs w:val="28"/>
        </w:rPr>
        <w:t xml:space="preserve">book </w:t>
      </w:r>
      <w:r w:rsidRPr="002811F5">
        <w:rPr>
          <w:b/>
          <w:bCs/>
          <w:i/>
          <w:iCs/>
          <w:sz w:val="28"/>
          <w:szCs w:val="28"/>
        </w:rPr>
        <w:t>You Have 4 Minutes: My life as an unlikely celebrity interviewer</w:t>
      </w:r>
      <w:r w:rsidRPr="002811F5">
        <w:rPr>
          <w:sz w:val="28"/>
          <w:szCs w:val="28"/>
        </w:rPr>
        <w:t>, published by Ascend Books.</w:t>
      </w:r>
    </w:p>
    <w:p w14:paraId="724226FE" w14:textId="77777777" w:rsidR="00D64EC3" w:rsidRPr="002811F5" w:rsidRDefault="00D64EC3" w:rsidP="00D64EC3">
      <w:pPr>
        <w:pStyle w:val="NoSpacing"/>
        <w:rPr>
          <w:sz w:val="28"/>
          <w:szCs w:val="28"/>
        </w:rPr>
      </w:pPr>
    </w:p>
    <w:p w14:paraId="1AA9B7DC" w14:textId="0A7D6F6D" w:rsidR="00D64EC3" w:rsidRPr="002811F5" w:rsidRDefault="00D64EC3" w:rsidP="00D64EC3">
      <w:pPr>
        <w:pStyle w:val="NoSpacing"/>
        <w:rPr>
          <w:sz w:val="28"/>
          <w:szCs w:val="28"/>
        </w:rPr>
      </w:pPr>
      <w:r w:rsidRPr="002811F5">
        <w:rPr>
          <w:sz w:val="28"/>
          <w:szCs w:val="28"/>
        </w:rPr>
        <w:t xml:space="preserve">In first grade, Michael could spout inconsequential details about the 70s series </w:t>
      </w:r>
      <w:r w:rsidRPr="00DC100B">
        <w:rPr>
          <w:i/>
          <w:iCs/>
          <w:sz w:val="28"/>
          <w:szCs w:val="28"/>
        </w:rPr>
        <w:t>The Bionic Woma</w:t>
      </w:r>
      <w:r w:rsidR="00DC100B" w:rsidRPr="00DC100B">
        <w:rPr>
          <w:i/>
          <w:iCs/>
          <w:sz w:val="28"/>
          <w:szCs w:val="28"/>
        </w:rPr>
        <w:t>n</w:t>
      </w:r>
      <w:r w:rsidRPr="002811F5">
        <w:rPr>
          <w:sz w:val="28"/>
          <w:szCs w:val="28"/>
        </w:rPr>
        <w:t xml:space="preserve"> with superhuman speed. By the time he entered high school, he was determined to have a career in TV. Or on TV. Or watching TV. He wasn’t picky.</w:t>
      </w:r>
    </w:p>
    <w:p w14:paraId="728BF3CB" w14:textId="77777777" w:rsidR="00D64EC3" w:rsidRPr="002811F5" w:rsidRDefault="00D64EC3" w:rsidP="00D64EC3">
      <w:pPr>
        <w:pStyle w:val="NoSpacing"/>
        <w:rPr>
          <w:sz w:val="28"/>
          <w:szCs w:val="28"/>
        </w:rPr>
      </w:pPr>
    </w:p>
    <w:p w14:paraId="7BFF2545" w14:textId="6EDEC080" w:rsidR="00D64EC3" w:rsidRPr="002811F5" w:rsidRDefault="00D64EC3" w:rsidP="00D64EC3">
      <w:pPr>
        <w:pStyle w:val="NoSpacing"/>
        <w:rPr>
          <w:sz w:val="28"/>
          <w:szCs w:val="28"/>
        </w:rPr>
      </w:pPr>
      <w:r w:rsidRPr="002811F5">
        <w:rPr>
          <w:sz w:val="28"/>
          <w:szCs w:val="28"/>
        </w:rPr>
        <w:t>And he did it. Through his career, he’s worked in a variety of jobs - spanning marketing to entertainment reporting - including stints at four local TV stations in the Kansas City market.</w:t>
      </w:r>
    </w:p>
    <w:p w14:paraId="7BF0DCB6" w14:textId="77777777" w:rsidR="00D64EC3" w:rsidRPr="002811F5" w:rsidRDefault="00D64EC3" w:rsidP="00D64EC3">
      <w:pPr>
        <w:pStyle w:val="NoSpacing"/>
        <w:rPr>
          <w:sz w:val="28"/>
          <w:szCs w:val="28"/>
        </w:rPr>
      </w:pPr>
    </w:p>
    <w:p w14:paraId="0645CAAC" w14:textId="7E14B857" w:rsidR="00D64EC3" w:rsidRPr="002811F5" w:rsidRDefault="00D64EC3" w:rsidP="00D64EC3">
      <w:pPr>
        <w:pStyle w:val="NoSpacing"/>
        <w:rPr>
          <w:sz w:val="28"/>
          <w:szCs w:val="28"/>
        </w:rPr>
      </w:pPr>
      <w:r w:rsidRPr="002811F5">
        <w:rPr>
          <w:sz w:val="28"/>
          <w:szCs w:val="28"/>
        </w:rPr>
        <w:t>Famous people often pass through Kansas City, smack in the middle of the map. Michael has been blessed to have interviewed most all of them, including an impressive 11 Academy Award winners.</w:t>
      </w:r>
    </w:p>
    <w:p w14:paraId="366B6AC8" w14:textId="77777777" w:rsidR="00D64EC3" w:rsidRPr="002811F5" w:rsidRDefault="00D64EC3" w:rsidP="00D64EC3">
      <w:pPr>
        <w:pStyle w:val="NoSpacing"/>
        <w:rPr>
          <w:sz w:val="28"/>
          <w:szCs w:val="28"/>
        </w:rPr>
      </w:pPr>
    </w:p>
    <w:p w14:paraId="3E7CCCAD" w14:textId="591FCCEB" w:rsidR="00D64EC3" w:rsidRPr="002811F5" w:rsidRDefault="00D64EC3" w:rsidP="00D64EC3">
      <w:pPr>
        <w:pStyle w:val="NoSpacing"/>
        <w:rPr>
          <w:sz w:val="28"/>
          <w:szCs w:val="28"/>
        </w:rPr>
      </w:pPr>
      <w:r w:rsidRPr="002811F5">
        <w:rPr>
          <w:b/>
          <w:bCs/>
          <w:i/>
          <w:iCs/>
          <w:sz w:val="28"/>
          <w:szCs w:val="28"/>
        </w:rPr>
        <w:t>You Have 4 Minutes</w:t>
      </w:r>
      <w:r w:rsidRPr="002811F5">
        <w:rPr>
          <w:sz w:val="28"/>
          <w:szCs w:val="28"/>
        </w:rPr>
        <w:t xml:space="preserve"> explores the art of interviewing, </w:t>
      </w:r>
      <w:r w:rsidR="00745936">
        <w:rPr>
          <w:sz w:val="28"/>
          <w:szCs w:val="28"/>
        </w:rPr>
        <w:t>spills amazing</w:t>
      </w:r>
      <w:r w:rsidRPr="002811F5">
        <w:rPr>
          <w:sz w:val="28"/>
          <w:szCs w:val="28"/>
        </w:rPr>
        <w:t xml:space="preserve"> gossip about the stars, and dives deep into Mackie’s navigation through his own life’s biggest roadblocks: suffering a major stroke at age 40, the beast that is alcoholism, and (this is a big one, friends), a year denied of all refined sugar.</w:t>
      </w:r>
    </w:p>
    <w:p w14:paraId="731076B1" w14:textId="77777777" w:rsidR="00D64EC3" w:rsidRPr="002811F5" w:rsidRDefault="00D64EC3" w:rsidP="00D64EC3">
      <w:pPr>
        <w:pStyle w:val="NoSpacing"/>
        <w:rPr>
          <w:sz w:val="28"/>
          <w:szCs w:val="28"/>
        </w:rPr>
      </w:pPr>
    </w:p>
    <w:p w14:paraId="54C4D86C" w14:textId="4579ECF3" w:rsidR="00D64EC3" w:rsidRPr="002811F5" w:rsidRDefault="00D64EC3" w:rsidP="00D64EC3">
      <w:pPr>
        <w:pStyle w:val="NoSpacing"/>
        <w:rPr>
          <w:sz w:val="28"/>
          <w:szCs w:val="28"/>
        </w:rPr>
      </w:pPr>
      <w:r w:rsidRPr="002811F5">
        <w:rPr>
          <w:sz w:val="28"/>
          <w:szCs w:val="28"/>
        </w:rPr>
        <w:t xml:space="preserve">While he still isn’t quite sure how he’s been lucky enough to chat </w:t>
      </w:r>
      <w:r w:rsidR="00745936">
        <w:rPr>
          <w:sz w:val="28"/>
          <w:szCs w:val="28"/>
        </w:rPr>
        <w:t xml:space="preserve">up </w:t>
      </w:r>
      <w:r w:rsidRPr="002811F5">
        <w:rPr>
          <w:sz w:val="28"/>
          <w:szCs w:val="28"/>
        </w:rPr>
        <w:t xml:space="preserve">celebs like Jennifer Lopez, Samuel L. Jackson, Cameron Diaz, and John Travolta, he’s pretty sure it’s what he was put on this earth to do. He’ll tell you why </w:t>
      </w:r>
      <w:r w:rsidR="00DC100B">
        <w:rPr>
          <w:sz w:val="28"/>
          <w:szCs w:val="28"/>
        </w:rPr>
        <w:lastRenderedPageBreak/>
        <w:t>Jennifer Aniston</w:t>
      </w:r>
      <w:r w:rsidRPr="002811F5">
        <w:rPr>
          <w:sz w:val="28"/>
          <w:szCs w:val="28"/>
        </w:rPr>
        <w:t xml:space="preserve"> was one of his favorite interviews, and why Tommy Lee Jones was </w:t>
      </w:r>
      <w:r w:rsidR="00745936">
        <w:rPr>
          <w:sz w:val="28"/>
          <w:szCs w:val="28"/>
        </w:rPr>
        <w:t>his</w:t>
      </w:r>
      <w:r w:rsidRPr="002811F5">
        <w:rPr>
          <w:sz w:val="28"/>
          <w:szCs w:val="28"/>
        </w:rPr>
        <w:t xml:space="preserve"> worst interview ever.</w:t>
      </w:r>
    </w:p>
    <w:p w14:paraId="5FE0553B" w14:textId="77777777" w:rsidR="00D64EC3" w:rsidRPr="002811F5" w:rsidRDefault="00D64EC3" w:rsidP="00D64EC3">
      <w:pPr>
        <w:pStyle w:val="NoSpacing"/>
        <w:rPr>
          <w:sz w:val="28"/>
          <w:szCs w:val="28"/>
        </w:rPr>
      </w:pPr>
    </w:p>
    <w:p w14:paraId="1EAF7D54" w14:textId="59A66793" w:rsidR="00D64EC3" w:rsidRPr="002811F5" w:rsidRDefault="00D64EC3" w:rsidP="00D64EC3">
      <w:pPr>
        <w:pStyle w:val="NoSpacing"/>
        <w:rPr>
          <w:sz w:val="28"/>
          <w:szCs w:val="28"/>
        </w:rPr>
      </w:pPr>
      <w:r w:rsidRPr="002811F5">
        <w:rPr>
          <w:b/>
          <w:bCs/>
          <w:i/>
          <w:iCs/>
          <w:sz w:val="28"/>
          <w:szCs w:val="28"/>
        </w:rPr>
        <w:t>You Have 4 Minutes</w:t>
      </w:r>
      <w:r w:rsidRPr="002811F5">
        <w:rPr>
          <w:sz w:val="28"/>
          <w:szCs w:val="28"/>
        </w:rPr>
        <w:t xml:space="preserve"> is like your favorite binge-worthy TV show. Read the first chapter and you won’t be able to put it down.</w:t>
      </w:r>
    </w:p>
    <w:p w14:paraId="7E7DD26E" w14:textId="77777777" w:rsidR="00D64EC3" w:rsidRPr="002811F5" w:rsidRDefault="00D64EC3" w:rsidP="00D64EC3">
      <w:pPr>
        <w:pStyle w:val="NoSpacing"/>
        <w:rPr>
          <w:sz w:val="28"/>
          <w:szCs w:val="28"/>
        </w:rPr>
      </w:pPr>
    </w:p>
    <w:p w14:paraId="37447398" w14:textId="77777777" w:rsidR="00D64EC3" w:rsidRPr="002811F5" w:rsidRDefault="00D64EC3" w:rsidP="00D64EC3">
      <w:pPr>
        <w:pStyle w:val="NoSpacing"/>
        <w:rPr>
          <w:sz w:val="28"/>
          <w:szCs w:val="28"/>
        </w:rPr>
      </w:pPr>
    </w:p>
    <w:p w14:paraId="4D67CE0A" w14:textId="77E04623" w:rsidR="00D64EC3" w:rsidRPr="002811F5" w:rsidRDefault="00D64EC3" w:rsidP="00D64EC3">
      <w:pPr>
        <w:pStyle w:val="NoSpacing"/>
        <w:rPr>
          <w:sz w:val="28"/>
          <w:szCs w:val="28"/>
        </w:rPr>
      </w:pPr>
      <w:r w:rsidRPr="002811F5">
        <w:rPr>
          <w:sz w:val="28"/>
          <w:szCs w:val="28"/>
        </w:rPr>
        <w:t xml:space="preserve">Title: </w:t>
      </w:r>
      <w:r w:rsidRPr="002811F5">
        <w:rPr>
          <w:b/>
          <w:bCs/>
          <w:i/>
          <w:iCs/>
          <w:sz w:val="28"/>
          <w:szCs w:val="28"/>
        </w:rPr>
        <w:t>You Have 4 Minutes</w:t>
      </w:r>
      <w:r w:rsidR="00745936" w:rsidRPr="002811F5">
        <w:rPr>
          <w:b/>
          <w:bCs/>
          <w:i/>
          <w:iCs/>
          <w:sz w:val="28"/>
          <w:szCs w:val="28"/>
        </w:rPr>
        <w:t>: My</w:t>
      </w:r>
      <w:r w:rsidRPr="002811F5">
        <w:rPr>
          <w:b/>
          <w:bCs/>
          <w:i/>
          <w:iCs/>
          <w:sz w:val="28"/>
          <w:szCs w:val="28"/>
        </w:rPr>
        <w:t xml:space="preserve"> life as an unlikely celebrity interviewer</w:t>
      </w:r>
    </w:p>
    <w:p w14:paraId="22583D43" w14:textId="77777777" w:rsidR="00D64EC3" w:rsidRPr="002811F5" w:rsidRDefault="00D64EC3" w:rsidP="00D64EC3">
      <w:pPr>
        <w:pStyle w:val="NoSpacing"/>
        <w:rPr>
          <w:sz w:val="28"/>
          <w:szCs w:val="28"/>
        </w:rPr>
      </w:pPr>
      <w:r w:rsidRPr="002811F5">
        <w:rPr>
          <w:sz w:val="28"/>
          <w:szCs w:val="28"/>
        </w:rPr>
        <w:t>Author: Michael Mackie</w:t>
      </w:r>
    </w:p>
    <w:p w14:paraId="2E32EED6" w14:textId="67B6BE45" w:rsidR="00D64EC3" w:rsidRPr="002811F5" w:rsidRDefault="00D64EC3" w:rsidP="00D64EC3">
      <w:pPr>
        <w:pStyle w:val="NoSpacing"/>
        <w:rPr>
          <w:sz w:val="28"/>
          <w:szCs w:val="28"/>
        </w:rPr>
      </w:pPr>
      <w:r w:rsidRPr="002811F5">
        <w:rPr>
          <w:sz w:val="28"/>
          <w:szCs w:val="28"/>
        </w:rPr>
        <w:t>ISBN: 979-8-986</w:t>
      </w:r>
      <w:r w:rsidR="00D555B1" w:rsidRPr="002811F5">
        <w:rPr>
          <w:sz w:val="28"/>
          <w:szCs w:val="28"/>
        </w:rPr>
        <w:t>3584-9-9</w:t>
      </w:r>
    </w:p>
    <w:p w14:paraId="730143C2" w14:textId="7B8F905B" w:rsidR="00D64EC3" w:rsidRPr="002811F5" w:rsidRDefault="00D64EC3" w:rsidP="00D64EC3">
      <w:pPr>
        <w:pStyle w:val="NoSpacing"/>
        <w:rPr>
          <w:sz w:val="28"/>
          <w:szCs w:val="28"/>
        </w:rPr>
      </w:pPr>
      <w:r w:rsidRPr="002811F5">
        <w:rPr>
          <w:sz w:val="28"/>
          <w:szCs w:val="28"/>
        </w:rPr>
        <w:t>Price:</w:t>
      </w:r>
      <w:r w:rsidR="00D555B1" w:rsidRPr="002811F5">
        <w:rPr>
          <w:sz w:val="28"/>
          <w:szCs w:val="28"/>
        </w:rPr>
        <w:t xml:space="preserve"> US $19.99/Canada $24.95</w:t>
      </w:r>
      <w:r w:rsidRPr="002811F5">
        <w:rPr>
          <w:sz w:val="28"/>
          <w:szCs w:val="28"/>
        </w:rPr>
        <w:t xml:space="preserve"> / Trim Size:</w:t>
      </w:r>
      <w:r w:rsidR="00D555B1" w:rsidRPr="002811F5">
        <w:rPr>
          <w:sz w:val="28"/>
          <w:szCs w:val="28"/>
        </w:rPr>
        <w:t xml:space="preserve"> 6” x 9”</w:t>
      </w:r>
      <w:r w:rsidRPr="002811F5">
        <w:rPr>
          <w:sz w:val="28"/>
          <w:szCs w:val="28"/>
        </w:rPr>
        <w:t xml:space="preserve"> / </w:t>
      </w:r>
      <w:r w:rsidR="00D555B1" w:rsidRPr="002811F5">
        <w:rPr>
          <w:sz w:val="28"/>
          <w:szCs w:val="28"/>
        </w:rPr>
        <w:t>Paperback</w:t>
      </w:r>
    </w:p>
    <w:p w14:paraId="12915647" w14:textId="2526E16A" w:rsidR="00D64EC3" w:rsidRPr="002811F5" w:rsidRDefault="00D64EC3" w:rsidP="00D64EC3">
      <w:pPr>
        <w:pStyle w:val="NoSpacing"/>
        <w:rPr>
          <w:sz w:val="28"/>
          <w:szCs w:val="28"/>
        </w:rPr>
      </w:pPr>
      <w:r w:rsidRPr="002811F5">
        <w:rPr>
          <w:sz w:val="28"/>
          <w:szCs w:val="28"/>
        </w:rPr>
        <w:t>Page Count:</w:t>
      </w:r>
      <w:r w:rsidR="00D555B1" w:rsidRPr="002811F5">
        <w:rPr>
          <w:sz w:val="28"/>
          <w:szCs w:val="28"/>
        </w:rPr>
        <w:t xml:space="preserve"> 240</w:t>
      </w:r>
    </w:p>
    <w:p w14:paraId="6CA78B60" w14:textId="71840296" w:rsidR="00D64EC3" w:rsidRPr="002811F5" w:rsidRDefault="00D64EC3" w:rsidP="00D64EC3">
      <w:pPr>
        <w:pStyle w:val="NoSpacing"/>
        <w:rPr>
          <w:sz w:val="28"/>
          <w:szCs w:val="28"/>
        </w:rPr>
      </w:pPr>
      <w:r w:rsidRPr="002811F5">
        <w:rPr>
          <w:sz w:val="28"/>
          <w:szCs w:val="28"/>
        </w:rPr>
        <w:t>Genre: Celebrity news,</w:t>
      </w:r>
      <w:r w:rsidR="002811F5" w:rsidRPr="002811F5">
        <w:rPr>
          <w:sz w:val="28"/>
          <w:szCs w:val="28"/>
        </w:rPr>
        <w:t xml:space="preserve"> A</w:t>
      </w:r>
      <w:r w:rsidRPr="002811F5">
        <w:rPr>
          <w:sz w:val="28"/>
          <w:szCs w:val="28"/>
        </w:rPr>
        <w:t>utobiography</w:t>
      </w:r>
      <w:r w:rsidR="002811F5" w:rsidRPr="002811F5">
        <w:rPr>
          <w:sz w:val="28"/>
          <w:szCs w:val="28"/>
        </w:rPr>
        <w:t>, Entertainment, Celebrities, Personal Growth, St</w:t>
      </w:r>
      <w:r w:rsidR="00DC100B">
        <w:rPr>
          <w:sz w:val="28"/>
          <w:szCs w:val="28"/>
        </w:rPr>
        <w:t>r</w:t>
      </w:r>
      <w:r w:rsidR="002811F5" w:rsidRPr="002811F5">
        <w:rPr>
          <w:sz w:val="28"/>
          <w:szCs w:val="28"/>
        </w:rPr>
        <w:t>oke Awareness, Recovery</w:t>
      </w:r>
    </w:p>
    <w:p w14:paraId="729ADACE" w14:textId="0A108E7D" w:rsidR="00D64EC3" w:rsidRPr="002811F5" w:rsidRDefault="00D64EC3" w:rsidP="00D64EC3">
      <w:pPr>
        <w:pStyle w:val="NoSpacing"/>
        <w:rPr>
          <w:sz w:val="28"/>
          <w:szCs w:val="28"/>
        </w:rPr>
      </w:pPr>
      <w:r w:rsidRPr="002811F5">
        <w:rPr>
          <w:sz w:val="28"/>
          <w:szCs w:val="28"/>
        </w:rPr>
        <w:t xml:space="preserve">Publication Date: </w:t>
      </w:r>
      <w:r w:rsidR="002811F5" w:rsidRPr="002811F5">
        <w:rPr>
          <w:sz w:val="28"/>
          <w:szCs w:val="28"/>
        </w:rPr>
        <w:t>September 9, 2025</w:t>
      </w:r>
    </w:p>
    <w:p w14:paraId="2824FC3B" w14:textId="77777777" w:rsidR="008B5D1B" w:rsidRPr="002811F5" w:rsidRDefault="008B5D1B" w:rsidP="00D64EC3">
      <w:pPr>
        <w:pStyle w:val="NoSpacing"/>
        <w:rPr>
          <w:sz w:val="28"/>
          <w:szCs w:val="28"/>
        </w:rPr>
      </w:pPr>
    </w:p>
    <w:p w14:paraId="22F11DFF" w14:textId="77777777" w:rsidR="008B5D1B" w:rsidRPr="002811F5" w:rsidRDefault="008B5D1B" w:rsidP="002811F5">
      <w:pPr>
        <w:pStyle w:val="NoSpacing"/>
        <w:ind w:left="0" w:firstLine="0"/>
        <w:rPr>
          <w:rFonts w:eastAsia="Times New Roman"/>
          <w:color w:val="222222"/>
          <w:sz w:val="28"/>
          <w:szCs w:val="28"/>
        </w:rPr>
      </w:pPr>
    </w:p>
    <w:p w14:paraId="1718761D" w14:textId="050FBC16" w:rsidR="008B5D1B" w:rsidRPr="002811F5" w:rsidRDefault="000A26E7" w:rsidP="00D64EC3">
      <w:pPr>
        <w:pStyle w:val="NoSpacing"/>
        <w:rPr>
          <w:b/>
          <w:sz w:val="28"/>
          <w:szCs w:val="28"/>
        </w:rPr>
      </w:pPr>
      <w:bookmarkStart w:id="0" w:name="_Hlk205373194"/>
      <w:r>
        <w:rPr>
          <w:b/>
          <w:sz w:val="28"/>
          <w:szCs w:val="28"/>
        </w:rPr>
        <w:t>A</w:t>
      </w:r>
      <w:r w:rsidR="008B5D1B" w:rsidRPr="002811F5">
        <w:rPr>
          <w:b/>
          <w:sz w:val="28"/>
          <w:szCs w:val="28"/>
        </w:rPr>
        <w:t xml:space="preserve">vailable at </w:t>
      </w:r>
      <w:r>
        <w:rPr>
          <w:b/>
          <w:sz w:val="28"/>
          <w:szCs w:val="28"/>
        </w:rPr>
        <w:t>your favorite</w:t>
      </w:r>
      <w:r w:rsidR="008B5D1B" w:rsidRPr="002811F5">
        <w:rPr>
          <w:b/>
          <w:sz w:val="28"/>
          <w:szCs w:val="28"/>
        </w:rPr>
        <w:t xml:space="preserve"> </w:t>
      </w:r>
      <w:r>
        <w:rPr>
          <w:b/>
          <w:sz w:val="28"/>
          <w:szCs w:val="28"/>
        </w:rPr>
        <w:t>bookseller, including</w:t>
      </w:r>
      <w:r w:rsidR="008B5D1B" w:rsidRPr="002811F5">
        <w:rPr>
          <w:b/>
          <w:sz w:val="28"/>
          <w:szCs w:val="28"/>
        </w:rPr>
        <w:t xml:space="preserve"> Made in Kansas City,</w:t>
      </w:r>
      <w:r w:rsidR="00E50F6F">
        <w:rPr>
          <w:b/>
          <w:sz w:val="28"/>
          <w:szCs w:val="28"/>
        </w:rPr>
        <w:t xml:space="preserve"> Rainy Day Books,</w:t>
      </w:r>
      <w:r w:rsidR="006C6A27">
        <w:rPr>
          <w:b/>
          <w:sz w:val="28"/>
          <w:szCs w:val="28"/>
        </w:rPr>
        <w:t xml:space="preserve"> Turn the Page at Kansas City International</w:t>
      </w:r>
      <w:r w:rsidR="00D037E6">
        <w:rPr>
          <w:b/>
          <w:sz w:val="28"/>
          <w:szCs w:val="28"/>
        </w:rPr>
        <w:t xml:space="preserve"> Airport</w:t>
      </w:r>
      <w:r w:rsidR="006C6A27">
        <w:rPr>
          <w:b/>
          <w:sz w:val="28"/>
          <w:szCs w:val="28"/>
        </w:rPr>
        <w:t>,</w:t>
      </w:r>
      <w:r w:rsidR="00F74F11" w:rsidRPr="002811F5">
        <w:rPr>
          <w:b/>
          <w:sz w:val="28"/>
          <w:szCs w:val="28"/>
        </w:rPr>
        <w:t xml:space="preserve"> </w:t>
      </w:r>
      <w:r w:rsidR="008B5D1B" w:rsidRPr="002811F5">
        <w:rPr>
          <w:b/>
          <w:sz w:val="28"/>
          <w:szCs w:val="28"/>
        </w:rPr>
        <w:t>and many more. Online retailers include Amazon (www.amazon.com)</w:t>
      </w:r>
      <w:r w:rsidR="00E50F6F">
        <w:rPr>
          <w:b/>
          <w:sz w:val="28"/>
          <w:szCs w:val="28"/>
        </w:rPr>
        <w:t>.</w:t>
      </w:r>
      <w:r w:rsidR="008B5D1B" w:rsidRPr="002811F5">
        <w:rPr>
          <w:b/>
          <w:sz w:val="28"/>
          <w:szCs w:val="28"/>
        </w:rPr>
        <w:t xml:space="preserve"> </w:t>
      </w:r>
    </w:p>
    <w:bookmarkEnd w:id="0"/>
    <w:p w14:paraId="2077EC09" w14:textId="77777777" w:rsidR="008B5D1B" w:rsidRPr="002811F5" w:rsidRDefault="008B5D1B" w:rsidP="00D64EC3">
      <w:pPr>
        <w:pStyle w:val="NoSpacing"/>
        <w:rPr>
          <w:b/>
          <w:sz w:val="28"/>
          <w:szCs w:val="28"/>
        </w:rPr>
      </w:pPr>
    </w:p>
    <w:p w14:paraId="33A6E345" w14:textId="06DCAB9D" w:rsidR="008B5D1B" w:rsidRPr="002811F5" w:rsidRDefault="008B5D1B" w:rsidP="00D64EC3">
      <w:pPr>
        <w:pStyle w:val="NoSpacing"/>
        <w:rPr>
          <w:sz w:val="28"/>
          <w:szCs w:val="28"/>
        </w:rPr>
      </w:pPr>
      <w:r w:rsidRPr="002811F5">
        <w:rPr>
          <w:sz w:val="28"/>
          <w:szCs w:val="28"/>
        </w:rPr>
        <w:t xml:space="preserve">Published by Ascend Books, </w:t>
      </w:r>
      <w:r w:rsidR="002811F5" w:rsidRPr="002811F5">
        <w:rPr>
          <w:sz w:val="28"/>
          <w:szCs w:val="28"/>
        </w:rPr>
        <w:t>11722 W 91</w:t>
      </w:r>
      <w:r w:rsidR="002811F5" w:rsidRPr="002811F5">
        <w:rPr>
          <w:sz w:val="28"/>
          <w:szCs w:val="28"/>
          <w:vertAlign w:val="superscript"/>
        </w:rPr>
        <w:t>st</w:t>
      </w:r>
      <w:r w:rsidR="002811F5" w:rsidRPr="002811F5">
        <w:rPr>
          <w:sz w:val="28"/>
          <w:szCs w:val="28"/>
        </w:rPr>
        <w:t xml:space="preserve"> </w:t>
      </w:r>
      <w:r w:rsidRPr="002811F5">
        <w:rPr>
          <w:sz w:val="28"/>
          <w:szCs w:val="28"/>
        </w:rPr>
        <w:t>Street, Overland Park, KS 662</w:t>
      </w:r>
      <w:r w:rsidR="002811F5" w:rsidRPr="002811F5">
        <w:rPr>
          <w:sz w:val="28"/>
          <w:szCs w:val="28"/>
        </w:rPr>
        <w:t>1</w:t>
      </w:r>
      <w:r w:rsidRPr="002811F5">
        <w:rPr>
          <w:sz w:val="28"/>
          <w:szCs w:val="28"/>
        </w:rPr>
        <w:t xml:space="preserve">4. www.ascendbooks.com </w:t>
      </w:r>
    </w:p>
    <w:p w14:paraId="2469AB47" w14:textId="77777777" w:rsidR="008B5D1B" w:rsidRPr="002811F5" w:rsidRDefault="008B5D1B" w:rsidP="00D64EC3">
      <w:pPr>
        <w:pStyle w:val="NoSpacing"/>
        <w:rPr>
          <w:sz w:val="28"/>
          <w:szCs w:val="28"/>
        </w:rPr>
      </w:pPr>
      <w:r w:rsidRPr="002811F5">
        <w:rPr>
          <w:sz w:val="28"/>
          <w:szCs w:val="28"/>
        </w:rPr>
        <w:t xml:space="preserve"> </w:t>
      </w:r>
    </w:p>
    <w:p w14:paraId="04DC9B23" w14:textId="77777777" w:rsidR="008B5D1B" w:rsidRPr="002811F5" w:rsidRDefault="008B5D1B" w:rsidP="00D64EC3">
      <w:pPr>
        <w:pStyle w:val="NoSpacing"/>
        <w:rPr>
          <w:rFonts w:eastAsia="Times New Roman"/>
          <w:b/>
          <w:color w:val="222222"/>
          <w:sz w:val="28"/>
          <w:szCs w:val="28"/>
        </w:rPr>
      </w:pPr>
      <w:r w:rsidRPr="002811F5">
        <w:rPr>
          <w:rFonts w:eastAsia="Times New Roman"/>
          <w:b/>
          <w:color w:val="222222"/>
          <w:sz w:val="28"/>
          <w:szCs w:val="28"/>
        </w:rPr>
        <w:t>For more Information, or to request an</w:t>
      </w:r>
      <w:r w:rsidR="00F74F11" w:rsidRPr="002811F5">
        <w:rPr>
          <w:rFonts w:eastAsia="Times New Roman"/>
          <w:b/>
          <w:color w:val="222222"/>
          <w:sz w:val="28"/>
          <w:szCs w:val="28"/>
        </w:rPr>
        <w:t xml:space="preserve"> author</w:t>
      </w:r>
      <w:r w:rsidRPr="002811F5">
        <w:rPr>
          <w:rFonts w:eastAsia="Times New Roman"/>
          <w:b/>
          <w:color w:val="222222"/>
          <w:sz w:val="28"/>
          <w:szCs w:val="28"/>
        </w:rPr>
        <w:t xml:space="preserve"> interview, please contact Molly Gore at </w:t>
      </w:r>
      <w:hyperlink r:id="rId6" w:history="1">
        <w:r w:rsidR="00F74F11" w:rsidRPr="002811F5">
          <w:rPr>
            <w:rStyle w:val="Hyperlink"/>
            <w:rFonts w:eastAsia="Times New Roman"/>
            <w:b/>
            <w:sz w:val="28"/>
            <w:szCs w:val="28"/>
          </w:rPr>
          <w:t>mgore@ascendbooks.com</w:t>
        </w:r>
      </w:hyperlink>
      <w:r w:rsidR="00F74F11" w:rsidRPr="002811F5">
        <w:rPr>
          <w:rFonts w:eastAsia="Times New Roman"/>
          <w:b/>
          <w:color w:val="222222"/>
          <w:sz w:val="28"/>
          <w:szCs w:val="28"/>
        </w:rPr>
        <w:t xml:space="preserve">, </w:t>
      </w:r>
      <w:r w:rsidRPr="002811F5">
        <w:rPr>
          <w:rFonts w:eastAsia="Times New Roman"/>
          <w:b/>
          <w:color w:val="222222"/>
          <w:sz w:val="28"/>
          <w:szCs w:val="28"/>
        </w:rPr>
        <w:t>or call 913-948-7635.</w:t>
      </w:r>
    </w:p>
    <w:p w14:paraId="1E38471D" w14:textId="77777777" w:rsidR="008B5D1B" w:rsidRPr="002811F5" w:rsidRDefault="008B5D1B" w:rsidP="00D64EC3">
      <w:pPr>
        <w:pStyle w:val="NoSpacing"/>
        <w:rPr>
          <w:b/>
          <w:sz w:val="28"/>
          <w:szCs w:val="28"/>
        </w:rPr>
      </w:pPr>
    </w:p>
    <w:p w14:paraId="700CDC41" w14:textId="77777777" w:rsidR="008B5D1B" w:rsidRPr="002811F5" w:rsidRDefault="008B5D1B" w:rsidP="00D64EC3">
      <w:pPr>
        <w:pStyle w:val="NoSpacing"/>
        <w:rPr>
          <w:b/>
          <w:sz w:val="28"/>
          <w:szCs w:val="28"/>
        </w:rPr>
      </w:pPr>
    </w:p>
    <w:p w14:paraId="386A96B6" w14:textId="77777777" w:rsidR="008B5D1B" w:rsidRPr="002811F5" w:rsidRDefault="008B5D1B" w:rsidP="002811F5">
      <w:pPr>
        <w:pStyle w:val="NoSpacing"/>
        <w:jc w:val="center"/>
        <w:rPr>
          <w:rFonts w:eastAsia="Times New Roman"/>
          <w:b/>
          <w:color w:val="222222"/>
          <w:sz w:val="28"/>
          <w:szCs w:val="28"/>
        </w:rPr>
      </w:pPr>
      <w:r w:rsidRPr="002811F5">
        <w:rPr>
          <w:rFonts w:eastAsia="Times New Roman"/>
          <w:b/>
          <w:color w:val="222222"/>
          <w:sz w:val="28"/>
          <w:szCs w:val="28"/>
        </w:rPr>
        <w:t>-###-</w:t>
      </w:r>
    </w:p>
    <w:p w14:paraId="6C248993" w14:textId="77777777" w:rsidR="008B5D1B" w:rsidRPr="002811F5" w:rsidRDefault="008B5D1B" w:rsidP="00D64EC3">
      <w:pPr>
        <w:pStyle w:val="NoSpacing"/>
        <w:rPr>
          <w:rFonts w:eastAsia="Times New Roman"/>
          <w:color w:val="222222"/>
          <w:sz w:val="28"/>
          <w:szCs w:val="28"/>
        </w:rPr>
      </w:pPr>
    </w:p>
    <w:p w14:paraId="50BEB4DA" w14:textId="77777777" w:rsidR="008B5D1B" w:rsidRPr="002811F5" w:rsidRDefault="008B5D1B" w:rsidP="00D64EC3">
      <w:pPr>
        <w:pStyle w:val="NoSpacing"/>
        <w:rPr>
          <w:sz w:val="28"/>
          <w:szCs w:val="28"/>
        </w:rPr>
      </w:pPr>
    </w:p>
    <w:sectPr w:rsidR="008B5D1B" w:rsidRPr="00281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C3"/>
    <w:rsid w:val="000A26E7"/>
    <w:rsid w:val="000E2D76"/>
    <w:rsid w:val="001C7FFD"/>
    <w:rsid w:val="002544AA"/>
    <w:rsid w:val="002811F5"/>
    <w:rsid w:val="005B7A7F"/>
    <w:rsid w:val="006C6A27"/>
    <w:rsid w:val="00733C44"/>
    <w:rsid w:val="00736B15"/>
    <w:rsid w:val="00745936"/>
    <w:rsid w:val="008A5036"/>
    <w:rsid w:val="008B5D1B"/>
    <w:rsid w:val="00961C5B"/>
    <w:rsid w:val="009C4627"/>
    <w:rsid w:val="00D037E6"/>
    <w:rsid w:val="00D555B1"/>
    <w:rsid w:val="00D64EC3"/>
    <w:rsid w:val="00DA2922"/>
    <w:rsid w:val="00DC100B"/>
    <w:rsid w:val="00E50F6F"/>
    <w:rsid w:val="00F74E88"/>
    <w:rsid w:val="00F74F11"/>
    <w:rsid w:val="00F8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F757"/>
  <w15:chartTrackingRefBased/>
  <w15:docId w15:val="{6A975C75-7EEF-4855-B2BF-2E68844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F"/>
    <w:pPr>
      <w:spacing w:after="5" w:line="249" w:lineRule="auto"/>
      <w:ind w:left="10" w:right="6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F11"/>
    <w:rPr>
      <w:color w:val="0563C1" w:themeColor="hyperlink"/>
      <w:u w:val="single"/>
    </w:rPr>
  </w:style>
  <w:style w:type="character" w:styleId="UnresolvedMention">
    <w:name w:val="Unresolved Mention"/>
    <w:basedOn w:val="DefaultParagraphFont"/>
    <w:uiPriority w:val="99"/>
    <w:semiHidden/>
    <w:unhideWhenUsed/>
    <w:rsid w:val="00F74F11"/>
    <w:rPr>
      <w:color w:val="605E5C"/>
      <w:shd w:val="clear" w:color="auto" w:fill="E1DFDD"/>
    </w:rPr>
  </w:style>
  <w:style w:type="paragraph" w:styleId="NormalWeb">
    <w:name w:val="Normal (Web)"/>
    <w:basedOn w:val="Normal"/>
    <w:uiPriority w:val="99"/>
    <w:semiHidden/>
    <w:unhideWhenUsed/>
    <w:rsid w:val="00D64EC3"/>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NoSpacing">
    <w:name w:val="No Spacing"/>
    <w:uiPriority w:val="1"/>
    <w:qFormat/>
    <w:rsid w:val="00D64EC3"/>
    <w:pPr>
      <w:ind w:left="10" w:right="67"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ore@ascendbooks.com" TargetMode="External"/><Relationship Id="rId5" Type="http://schemas.openxmlformats.org/officeDocument/2006/relationships/image" Target="media/image2.jpe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0Gore\Desktop\Old%20Computer\Documents\Custom%20Office%20Templates\Press%20Release%20Template%20%2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 Template #2</Template>
  <TotalTime>52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Gore</dc:creator>
  <cp:keywords/>
  <dc:description/>
  <cp:lastModifiedBy>Molly Gore</cp:lastModifiedBy>
  <cp:revision>9</cp:revision>
  <cp:lastPrinted>2025-07-23T18:58:00Z</cp:lastPrinted>
  <dcterms:created xsi:type="dcterms:W3CDTF">2025-07-23T18:25:00Z</dcterms:created>
  <dcterms:modified xsi:type="dcterms:W3CDTF">2025-08-06T17:30:00Z</dcterms:modified>
</cp:coreProperties>
</file>